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2D5F" w14:textId="77777777" w:rsidR="00C11C2B" w:rsidRDefault="001C7AAE">
      <w:pPr>
        <w:spacing w:line="3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國立暨南國際大學辦理國科會博士生研究成果自評報告</w:t>
      </w:r>
    </w:p>
    <w:p w14:paraId="26F94C10" w14:textId="77777777" w:rsidR="00C11C2B" w:rsidRDefault="001C7AAE">
      <w:pPr>
        <w:spacing w:line="3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 xml:space="preserve">Self-Assessment Report for Excellent Doctoral Student Scholarship </w:t>
      </w:r>
    </w:p>
    <w:p w14:paraId="44E7BE48" w14:textId="2123D3F2" w:rsidR="00C11C2B" w:rsidRDefault="001C7AAE">
      <w:pPr>
        <w:wordWrap w:val="0"/>
        <w:jc w:val="right"/>
      </w:pPr>
      <w:r>
        <w:rPr>
          <w:rFonts w:ascii="Times New Roman" w:eastAsia="標楷體" w:hAnsi="Times New Roman"/>
          <w:b/>
          <w:sz w:val="22"/>
        </w:rPr>
        <w:t>入學年月</w:t>
      </w:r>
      <w:r>
        <w:rPr>
          <w:rFonts w:ascii="Times New Roman" w:eastAsia="標楷體" w:hAnsi="Times New Roman"/>
          <w:b/>
          <w:sz w:val="22"/>
        </w:rPr>
        <w:t>Year /Month Admitted</w:t>
      </w:r>
      <w:r>
        <w:rPr>
          <w:rFonts w:ascii="Times New Roman" w:eastAsia="標楷體" w:hAnsi="Times New Roman"/>
          <w:b/>
          <w:sz w:val="22"/>
        </w:rPr>
        <w:t>：</w:t>
      </w:r>
      <w:r>
        <w:rPr>
          <w:rFonts w:ascii="Times New Roman" w:eastAsia="標楷體" w:hAnsi="Times New Roman"/>
          <w:b/>
          <w:sz w:val="22"/>
          <w:u w:val="single"/>
        </w:rPr>
        <w:t xml:space="preserve">   </w:t>
      </w:r>
      <w:r w:rsidR="00434B79">
        <w:rPr>
          <w:rFonts w:ascii="Times New Roman" w:eastAsia="標楷體" w:hAnsi="Times New Roman" w:hint="eastAsia"/>
          <w:b/>
          <w:sz w:val="22"/>
          <w:u w:val="single"/>
        </w:rPr>
        <w:t xml:space="preserve">          </w:t>
      </w:r>
      <w:r>
        <w:rPr>
          <w:rFonts w:ascii="Times New Roman" w:eastAsia="標楷體" w:hAnsi="Times New Roman"/>
          <w:b/>
          <w:sz w:val="22"/>
          <w:u w:val="single"/>
        </w:rPr>
        <w:t xml:space="preserve">   </w:t>
      </w:r>
    </w:p>
    <w:tbl>
      <w:tblPr>
        <w:tblW w:w="104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2126"/>
        <w:gridCol w:w="1418"/>
        <w:gridCol w:w="708"/>
        <w:gridCol w:w="1560"/>
        <w:gridCol w:w="566"/>
        <w:gridCol w:w="2127"/>
      </w:tblGrid>
      <w:tr w:rsidR="00C11C2B" w14:paraId="433C7F49" w14:textId="77777777" w:rsidTr="00AF59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9A0A" w14:textId="77777777" w:rsidR="00C11C2B" w:rsidRDefault="001C7AAE" w:rsidP="00434B79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Name</w:t>
            </w:r>
          </w:p>
        </w:tc>
        <w:tc>
          <w:tcPr>
            <w:tcW w:w="354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28DA" w14:textId="77777777" w:rsidR="00C11C2B" w:rsidRDefault="00C11C2B" w:rsidP="00434B7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2E61" w14:textId="77777777" w:rsidR="00C11C2B" w:rsidRDefault="001C7AAE" w:rsidP="00434B79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學號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Student ID</w:t>
            </w:r>
          </w:p>
        </w:tc>
        <w:tc>
          <w:tcPr>
            <w:tcW w:w="269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0A63" w14:textId="77777777" w:rsidR="00C11C2B" w:rsidRDefault="00C11C2B" w:rsidP="00434B7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11C2B" w14:paraId="0CA58585" w14:textId="77777777" w:rsidTr="008D2A4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EF29" w14:textId="77777777" w:rsidR="00C11C2B" w:rsidRDefault="001C7AAE" w:rsidP="00434B79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系所</w:t>
            </w:r>
            <w:r>
              <w:rPr>
                <w:rFonts w:ascii="Times New Roman" w:eastAsia="標楷體" w:hAnsi="Times New Roman"/>
                <w:sz w:val="20"/>
              </w:rPr>
              <w:t>Department/</w:t>
            </w:r>
            <w:r>
              <w:rPr>
                <w:rFonts w:ascii="Times New Roman" w:eastAsia="標楷體" w:hAnsi="Times New Roman"/>
                <w:sz w:val="20"/>
              </w:rPr>
              <w:br/>
            </w:r>
            <w:r>
              <w:rPr>
                <w:rFonts w:ascii="Times New Roman" w:eastAsia="標楷體" w:hAnsi="Times New Roman"/>
                <w:sz w:val="20"/>
              </w:rPr>
              <w:t>Graduate Institute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B0FE" w14:textId="77777777" w:rsidR="00C11C2B" w:rsidRPr="00434B79" w:rsidRDefault="00C11C2B" w:rsidP="00434B7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C37D" w14:textId="77777777" w:rsidR="00C11C2B" w:rsidRDefault="001C7AAE" w:rsidP="00434B79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/Email</w:t>
            </w:r>
          </w:p>
          <w:p w14:paraId="78345A43" w14:textId="77777777" w:rsidR="00C11C2B" w:rsidRDefault="001C7AAE" w:rsidP="00434B79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 w:val="20"/>
              </w:rPr>
              <w:t>Cell Number/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Email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C3F7" w14:textId="77777777" w:rsidR="00C11C2B" w:rsidRDefault="00C11C2B" w:rsidP="00434B7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F593D" w14:paraId="75BF36EC" w14:textId="77777777" w:rsidTr="009A25E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940" w:type="dxa"/>
            <w:vMerge w:val="restart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E7ED" w14:textId="77777777" w:rsidR="00AF593D" w:rsidRDefault="00AF593D" w:rsidP="00434B7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受獎勵期間</w:t>
            </w:r>
          </w:p>
          <w:p w14:paraId="28715A2C" w14:textId="77777777" w:rsidR="00AF593D" w:rsidRDefault="00AF593D" w:rsidP="00434B79">
            <w:pPr>
              <w:jc w:val="center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Report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ing Year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B89B" w14:textId="23230744" w:rsidR="00AF593D" w:rsidRDefault="00AF593D" w:rsidP="009A25E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第一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年度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6FE3" w14:textId="6CCC4B38" w:rsidR="00AF593D" w:rsidRDefault="00AF593D" w:rsidP="009A25E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第二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年度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1BBA" w14:textId="306C18DC" w:rsidR="00AF593D" w:rsidRPr="00AF593D" w:rsidRDefault="00AF593D" w:rsidP="009A25E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第三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年度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7F32429" w14:textId="7196EC3F" w:rsidR="00AF593D" w:rsidRPr="00AF593D" w:rsidRDefault="00AF593D" w:rsidP="009A25E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/>
              </w:rPr>
              <w:t>四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學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年度</w:t>
            </w:r>
          </w:p>
        </w:tc>
      </w:tr>
      <w:tr w:rsidR="00AF593D" w14:paraId="6332D35A" w14:textId="77777777" w:rsidTr="009A25E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940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26AC" w14:textId="77777777" w:rsidR="00AF593D" w:rsidRDefault="00AF593D" w:rsidP="00434B7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D1E4" w14:textId="17703272" w:rsidR="00AF593D" w:rsidRDefault="00AF593D" w:rsidP="009A25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The 1st</w:t>
            </w:r>
            <w:r w:rsidR="008D2A4B">
              <w:rPr>
                <w:rFonts w:ascii="Times New Roman" w:eastAsia="標楷體" w:hAnsi="Times New Roman"/>
                <w:sz w:val="20"/>
                <w:szCs w:val="20"/>
              </w:rPr>
              <w:t xml:space="preserve"> year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F915" w14:textId="446951B4" w:rsidR="00AF593D" w:rsidRDefault="008D2A4B" w:rsidP="009A25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AF593D">
              <w:rPr>
                <w:rFonts w:ascii="Times New Roman" w:eastAsia="標楷體" w:hAnsi="Times New Roman"/>
                <w:sz w:val="20"/>
                <w:szCs w:val="20"/>
              </w:rPr>
              <w:t>2nd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year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91FE" w14:textId="78C1F88E" w:rsidR="00AF593D" w:rsidRDefault="008D2A4B" w:rsidP="009A25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AF593D">
              <w:rPr>
                <w:rFonts w:ascii="Times New Roman" w:eastAsia="標楷體" w:hAnsi="Times New Roman"/>
                <w:sz w:val="20"/>
                <w:szCs w:val="20"/>
              </w:rPr>
              <w:t>3rd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year</w:t>
            </w:r>
          </w:p>
        </w:tc>
        <w:tc>
          <w:tcPr>
            <w:tcW w:w="2127" w:type="dxa"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90F8373" w14:textId="74D1F341" w:rsidR="00AF593D" w:rsidRDefault="008D2A4B" w:rsidP="009A25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The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AF593D">
              <w:rPr>
                <w:rFonts w:ascii="Times New Roman" w:eastAsia="標楷體" w:hAnsi="Times New Roman"/>
                <w:sz w:val="20"/>
                <w:szCs w:val="20"/>
              </w:rPr>
              <w:t>4th year</w:t>
            </w:r>
          </w:p>
        </w:tc>
      </w:tr>
      <w:tr w:rsidR="00C11C2B" w14:paraId="6718FF4C" w14:textId="77777777" w:rsidTr="00FD0440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0445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E981" w14:textId="77777777" w:rsidR="00C11C2B" w:rsidRDefault="001C7AAE" w:rsidP="00FD0440">
            <w:pPr>
              <w:spacing w:line="271" w:lineRule="auto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前一學年度學業成績全數及格，且學業平均成績達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分以上：</w:t>
            </w:r>
          </w:p>
          <w:p w14:paraId="0ECCD7C0" w14:textId="77777777" w:rsidR="00C11C2B" w:rsidRDefault="001C7AAE" w:rsidP="00FD0440">
            <w:pPr>
              <w:spacing w:line="271" w:lineRule="auto"/>
              <w:ind w:leftChars="100" w:left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Are all course works of the previous year passed with an average grade greater than 80?</w:t>
            </w:r>
          </w:p>
          <w:p w14:paraId="637DAB14" w14:textId="77777777" w:rsidR="00C11C2B" w:rsidRDefault="001C7AAE" w:rsidP="00FD0440">
            <w:pPr>
              <w:spacing w:line="271" w:lineRule="auto"/>
              <w:ind w:leftChars="100" w:left="2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80↑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80↓ </w:t>
            </w:r>
            <w:r>
              <w:rPr>
                <w:rFonts w:ascii="Times New Roman" w:eastAsia="標楷體" w:hAnsi="Times New Roman"/>
                <w:color w:val="80808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808080"/>
                <w:sz w:val="28"/>
                <w:szCs w:val="28"/>
              </w:rPr>
              <w:t>請檢附成績單佐證</w:t>
            </w:r>
            <w:r>
              <w:rPr>
                <w:rFonts w:ascii="Times New Roman" w:eastAsia="標楷體" w:hAnsi="Times New Roman"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hd w:val="clear" w:color="auto" w:fill="FFFFFF"/>
              </w:rPr>
              <w:t xml:space="preserve">Please attach a </w:t>
            </w:r>
            <w:r>
              <w:rPr>
                <w:rFonts w:ascii="Times New Roman" w:hAnsi="Times New Roman"/>
                <w:color w:val="0D0D0D"/>
                <w:shd w:val="clear" w:color="auto" w:fill="FFFFFF"/>
              </w:rPr>
              <w:t>transcript as proof</w:t>
            </w:r>
            <w:r>
              <w:rPr>
                <w:rFonts w:ascii="Times New Roman" w:eastAsia="標楷體" w:hAnsi="Times New Roman"/>
                <w:color w:val="808080"/>
                <w:sz w:val="28"/>
                <w:szCs w:val="28"/>
              </w:rPr>
              <w:t>)</w:t>
            </w:r>
          </w:p>
        </w:tc>
      </w:tr>
      <w:tr w:rsidR="00C11C2B" w14:paraId="49609105" w14:textId="77777777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0445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911" w14:textId="77777777" w:rsidR="00C11C2B" w:rsidRDefault="001C7AAE" w:rsidP="00FD0440">
            <w:pPr>
              <w:spacing w:line="271" w:lineRule="auto"/>
              <w:ind w:leftChars="100" w:left="24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是否有本校＜辦理國科會博士生研究獎學金＞第二點之情形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14:paraId="3527FE94" w14:textId="77777777" w:rsidR="00C11C2B" w:rsidRDefault="001C7AAE" w:rsidP="00AF593D">
            <w:pPr>
              <w:spacing w:line="271" w:lineRule="auto"/>
              <w:ind w:leftChars="100" w:left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Does any of the following conditions exist? Either on leave of absence, withdraw from the study program, holding a full-time job, or those who have received funding from other government departments.</w:t>
            </w:r>
          </w:p>
          <w:p w14:paraId="5A5E3F97" w14:textId="77777777" w:rsidR="00C11C2B" w:rsidRDefault="001C7AAE" w:rsidP="00FD0440">
            <w:pPr>
              <w:spacing w:line="271" w:lineRule="auto"/>
              <w:ind w:leftChars="100" w:left="240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program</w:t>
            </w:r>
          </w:p>
          <w:p w14:paraId="6CBA7D29" w14:textId="77777777" w:rsidR="00C11C2B" w:rsidRDefault="001C7AAE" w:rsidP="00FD0440">
            <w:pPr>
              <w:spacing w:line="271" w:lineRule="auto"/>
              <w:ind w:leftChars="100" w:left="24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No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Yes</w:t>
            </w:r>
          </w:p>
        </w:tc>
      </w:tr>
    </w:tbl>
    <w:p w14:paraId="7EE49A7B" w14:textId="77777777" w:rsidR="00E52D53" w:rsidRDefault="00E52D53" w:rsidP="00E52D53">
      <w:p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</w:p>
    <w:p w14:paraId="18A841DD" w14:textId="1EA018D0" w:rsidR="00C11C2B" w:rsidRDefault="001C7AAE" w:rsidP="00EB7E1A">
      <w:pPr>
        <w:adjustRightInd w:val="0"/>
        <w:snapToGrid w:val="0"/>
        <w:jc w:val="both"/>
      </w:pPr>
      <w:r>
        <w:rPr>
          <w:rFonts w:ascii="Times New Roman" w:eastAsia="標楷體" w:hAnsi="Times New Roman"/>
          <w:sz w:val="28"/>
          <w:szCs w:val="28"/>
        </w:rPr>
        <w:t>一、是否出席國內外研討會並發表學術論文：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0"/>
          <w:szCs w:val="20"/>
        </w:rPr>
        <w:t xml:space="preserve">Are there conference papers published and presented? </w:t>
      </w:r>
    </w:p>
    <w:p w14:paraId="09F374FC" w14:textId="77777777" w:rsidR="00C11C2B" w:rsidRDefault="001C7AAE" w:rsidP="00EB7E1A">
      <w:pPr>
        <w:adjustRightInd w:val="0"/>
        <w:snapToGrid w:val="0"/>
        <w:jc w:val="both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是</w:t>
      </w:r>
      <w:r>
        <w:rPr>
          <w:rFonts w:ascii="Times New Roman" w:eastAsia="標楷體" w:hAnsi="Times New Roman"/>
          <w:sz w:val="28"/>
          <w:szCs w:val="28"/>
        </w:rPr>
        <w:t xml:space="preserve">Yes  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否</w:t>
      </w:r>
      <w:proofErr w:type="gramEnd"/>
      <w:r>
        <w:rPr>
          <w:rFonts w:ascii="Times New Roman" w:eastAsia="標楷體" w:hAnsi="Times New Roman"/>
          <w:sz w:val="28"/>
          <w:szCs w:val="28"/>
        </w:rPr>
        <w:t xml:space="preserve">No  </w:t>
      </w:r>
      <w:r>
        <w:rPr>
          <w:rFonts w:ascii="Times New Roman" w:eastAsia="標楷體" w:hAnsi="Times New Roman"/>
          <w:color w:val="808080"/>
          <w:sz w:val="28"/>
          <w:szCs w:val="28"/>
        </w:rPr>
        <w:t>(</w:t>
      </w:r>
      <w:r>
        <w:rPr>
          <w:rFonts w:ascii="Times New Roman" w:eastAsia="標楷體" w:hAnsi="Times New Roman"/>
          <w:color w:val="808080"/>
          <w:sz w:val="28"/>
          <w:szCs w:val="28"/>
        </w:rPr>
        <w:t>請提供佐證資料，並自行增加表格</w:t>
      </w:r>
      <w:r>
        <w:rPr>
          <w:rFonts w:ascii="Times New Roman" w:eastAsia="標楷體" w:hAnsi="Times New Roman"/>
          <w:color w:val="808080"/>
          <w:sz w:val="28"/>
          <w:szCs w:val="28"/>
        </w:rPr>
        <w:t>)</w:t>
      </w:r>
    </w:p>
    <w:tbl>
      <w:tblPr>
        <w:tblW w:w="10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80"/>
        <w:gridCol w:w="1129"/>
        <w:gridCol w:w="1569"/>
        <w:gridCol w:w="1843"/>
        <w:gridCol w:w="1417"/>
        <w:gridCol w:w="1560"/>
        <w:gridCol w:w="1275"/>
      </w:tblGrid>
      <w:tr w:rsidR="00C11C2B" w14:paraId="3EDE6092" w14:textId="77777777" w:rsidTr="009A25E9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B95C7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序號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DCFE8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發表日期</w:t>
            </w:r>
          </w:p>
          <w:p w14:paraId="36EDBE3D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80486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會議地點</w:t>
            </w:r>
          </w:p>
          <w:p w14:paraId="1DC264C5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Place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0961C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會議名稱</w:t>
            </w:r>
          </w:p>
          <w:p w14:paraId="3CAB8105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Conference 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17649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論文名稱</w:t>
            </w:r>
          </w:p>
          <w:p w14:paraId="73A37D59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Article title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CAD53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spacing w:val="-12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>共同著作人</w:t>
            </w:r>
          </w:p>
          <w:p w14:paraId="1B623BDF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spacing w:val="-12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>Co-author(s)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F9103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實際發表人</w:t>
            </w:r>
          </w:p>
          <w:p w14:paraId="5E8AE001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Presenter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05DE2" w14:textId="77777777" w:rsidR="00C11C2B" w:rsidRDefault="001C7AAE" w:rsidP="00FD0440">
            <w:pPr>
              <w:jc w:val="center"/>
            </w:pPr>
            <w:r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>是否具匿名審查制度</w:t>
            </w:r>
            <w:r>
              <w:rPr>
                <w:rFonts w:ascii="Times New Roman" w:eastAsia="標楷體" w:hAnsi="Times New Roman"/>
                <w:spacing w:val="-12"/>
                <w:kern w:val="0"/>
                <w:sz w:val="20"/>
                <w:szCs w:val="20"/>
              </w:rPr>
              <w:t xml:space="preserve"> Peer  </w:t>
            </w:r>
            <w:r>
              <w:rPr>
                <w:rFonts w:ascii="Times New Roman" w:eastAsia="標楷體" w:hAnsi="Times New Roman"/>
                <w:spacing w:val="-12"/>
                <w:kern w:val="0"/>
                <w:sz w:val="20"/>
                <w:szCs w:val="20"/>
              </w:rPr>
              <w:t>reviewed ?</w:t>
            </w:r>
          </w:p>
        </w:tc>
      </w:tr>
      <w:tr w:rsidR="00C11C2B" w14:paraId="37FA161B" w14:textId="77777777" w:rsidTr="009A25E9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BA717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60654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DB0C9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3FAEA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DD26E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E7D55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B08A3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1846" w14:textId="77777777" w:rsidR="00C11C2B" w:rsidRDefault="001C7AAE" w:rsidP="009A25E9">
            <w:pPr>
              <w:ind w:leftChars="100" w:left="240"/>
              <w:jc w:val="both"/>
            </w:pPr>
            <w:r w:rsidRPr="00366153">
              <w:rPr>
                <w:rFonts w:ascii="標楷體" w:eastAsia="標楷體" w:hAnsi="標楷體"/>
                <w:spacing w:val="-12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>是</w:t>
            </w:r>
            <w:r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 xml:space="preserve"> Yes</w:t>
            </w:r>
          </w:p>
          <w:p w14:paraId="60EB2512" w14:textId="311FB41C" w:rsidR="00C11C2B" w:rsidRDefault="00366153" w:rsidP="009A25E9">
            <w:pPr>
              <w:ind w:leftChars="100" w:left="240"/>
              <w:jc w:val="both"/>
            </w:pPr>
            <w:proofErr w:type="gramStart"/>
            <w:r w:rsidRPr="00366153">
              <w:rPr>
                <w:rFonts w:ascii="標楷體" w:eastAsia="標楷體" w:hAnsi="標楷體"/>
                <w:spacing w:val="-12"/>
                <w:kern w:val="0"/>
                <w:sz w:val="18"/>
                <w:szCs w:val="18"/>
              </w:rPr>
              <w:t>□</w:t>
            </w:r>
            <w:r w:rsidR="001C7AAE"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>否</w:t>
            </w:r>
            <w:proofErr w:type="gramEnd"/>
            <w:r w:rsidR="001C7AAE"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>No</w:t>
            </w:r>
          </w:p>
        </w:tc>
      </w:tr>
      <w:tr w:rsidR="00C11C2B" w14:paraId="67EDD728" w14:textId="77777777" w:rsidTr="009A25E9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ED93C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09AF3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55968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3D1CE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4C2AB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D1D79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06E78" w14:textId="77777777" w:rsidR="00C11C2B" w:rsidRDefault="00C11C2B">
            <w:pPr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ABE52" w14:textId="3B08F4B5" w:rsidR="00C11C2B" w:rsidRDefault="00366153" w:rsidP="009A25E9">
            <w:pPr>
              <w:ind w:leftChars="100" w:left="240"/>
              <w:jc w:val="both"/>
            </w:pPr>
            <w:r w:rsidRPr="00366153">
              <w:rPr>
                <w:rFonts w:ascii="標楷體" w:eastAsia="標楷體" w:hAnsi="標楷體"/>
                <w:spacing w:val="-12"/>
                <w:kern w:val="0"/>
                <w:sz w:val="18"/>
                <w:szCs w:val="18"/>
              </w:rPr>
              <w:t>□</w:t>
            </w:r>
            <w:r w:rsidR="001C7AAE"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>是</w:t>
            </w:r>
            <w:r w:rsidR="001C7AAE"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 xml:space="preserve"> Yes</w:t>
            </w:r>
          </w:p>
          <w:p w14:paraId="2EF429A1" w14:textId="670A6193" w:rsidR="00C11C2B" w:rsidRDefault="00366153" w:rsidP="009A25E9">
            <w:pPr>
              <w:ind w:leftChars="100" w:left="240"/>
              <w:jc w:val="both"/>
            </w:pPr>
            <w:proofErr w:type="gramStart"/>
            <w:r w:rsidRPr="00366153">
              <w:rPr>
                <w:rFonts w:ascii="標楷體" w:eastAsia="標楷體" w:hAnsi="標楷體"/>
                <w:spacing w:val="-12"/>
                <w:kern w:val="0"/>
                <w:sz w:val="18"/>
                <w:szCs w:val="18"/>
              </w:rPr>
              <w:t>□</w:t>
            </w:r>
            <w:r w:rsidR="001C7AAE"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>否</w:t>
            </w:r>
            <w:proofErr w:type="gramEnd"/>
            <w:r w:rsidR="001C7AAE">
              <w:rPr>
                <w:rFonts w:ascii="Times New Roman" w:eastAsia="標楷體" w:hAnsi="Times New Roman"/>
                <w:spacing w:val="-12"/>
                <w:kern w:val="0"/>
                <w:szCs w:val="24"/>
              </w:rPr>
              <w:t>No</w:t>
            </w:r>
          </w:p>
        </w:tc>
      </w:tr>
    </w:tbl>
    <w:p w14:paraId="58B41EE2" w14:textId="77777777" w:rsidR="00E52D53" w:rsidRDefault="00E52D53" w:rsidP="00E52D53">
      <w:pPr>
        <w:adjustRightInd w:val="0"/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2A641949" w14:textId="403552BE" w:rsidR="00C11C2B" w:rsidRDefault="001C7AAE" w:rsidP="00B20816">
      <w:pPr>
        <w:adjustRightInd w:val="0"/>
        <w:snapToGrid w:val="0"/>
        <w:jc w:val="both"/>
      </w:pPr>
      <w:r>
        <w:rPr>
          <w:rFonts w:ascii="Times New Roman" w:eastAsia="標楷體" w:hAnsi="Times New Roman"/>
          <w:sz w:val="28"/>
          <w:szCs w:val="28"/>
        </w:rPr>
        <w:t>二、</w:t>
      </w:r>
      <w:r>
        <w:rPr>
          <w:rFonts w:ascii="Times New Roman" w:eastAsia="標楷體" w:hAnsi="Times New Roman"/>
          <w:sz w:val="28"/>
          <w:szCs w:val="28"/>
        </w:rPr>
        <w:t>SCIE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SSCI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A&amp;HCI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EI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TSSCI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THCI</w:t>
      </w:r>
      <w:r>
        <w:rPr>
          <w:rFonts w:ascii="Times New Roman" w:eastAsia="標楷體" w:hAnsi="Times New Roman"/>
          <w:sz w:val="28"/>
          <w:szCs w:val="28"/>
        </w:rPr>
        <w:t>，或其他具匿名外審制度之學術期刊論文發表：</w:t>
      </w:r>
      <w:r>
        <w:rPr>
          <w:rFonts w:ascii="Times New Roman" w:eastAsia="標楷體" w:hAnsi="Times New Roman"/>
          <w:sz w:val="20"/>
          <w:szCs w:val="20"/>
        </w:rPr>
        <w:t>Journal Publications (published on SCIE, SSCI, A&amp;HCI, EI, TSSCI, THCI indexed, or other peer reviewed journals)</w:t>
      </w:r>
    </w:p>
    <w:p w14:paraId="5D2AD3BE" w14:textId="77777777" w:rsidR="00C11C2B" w:rsidRDefault="001C7AAE" w:rsidP="00B20816">
      <w:pPr>
        <w:adjustRightInd w:val="0"/>
        <w:snapToGrid w:val="0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是</w:t>
      </w:r>
      <w:r>
        <w:rPr>
          <w:rFonts w:ascii="Times New Roman" w:eastAsia="標楷體" w:hAnsi="Times New Roman"/>
          <w:sz w:val="28"/>
          <w:szCs w:val="28"/>
        </w:rPr>
        <w:t xml:space="preserve">Yes  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否</w:t>
      </w:r>
      <w:proofErr w:type="gramEnd"/>
      <w:r>
        <w:rPr>
          <w:rFonts w:ascii="Times New Roman" w:eastAsia="標楷體" w:hAnsi="Times New Roman"/>
          <w:sz w:val="28"/>
          <w:szCs w:val="28"/>
        </w:rPr>
        <w:t xml:space="preserve">No  </w:t>
      </w:r>
      <w:r>
        <w:rPr>
          <w:rFonts w:ascii="Times New Roman" w:eastAsia="標楷體" w:hAnsi="Times New Roman"/>
          <w:color w:val="808080"/>
          <w:sz w:val="28"/>
          <w:szCs w:val="28"/>
        </w:rPr>
        <w:t>(</w:t>
      </w:r>
      <w:r>
        <w:rPr>
          <w:rFonts w:ascii="Times New Roman" w:eastAsia="標楷體" w:hAnsi="Times New Roman"/>
          <w:color w:val="808080"/>
          <w:sz w:val="28"/>
          <w:szCs w:val="28"/>
        </w:rPr>
        <w:t>請提供佐證資料，並自行增加表格</w:t>
      </w:r>
      <w:r>
        <w:rPr>
          <w:rFonts w:ascii="Times New Roman" w:eastAsia="標楷體" w:hAnsi="Times New Roman"/>
          <w:color w:val="808080"/>
          <w:sz w:val="28"/>
          <w:szCs w:val="28"/>
        </w:rPr>
        <w:t>)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2414"/>
        <w:gridCol w:w="1276"/>
        <w:gridCol w:w="3827"/>
        <w:gridCol w:w="1307"/>
        <w:gridCol w:w="1216"/>
      </w:tblGrid>
      <w:tr w:rsidR="00C11C2B" w14:paraId="735CCF44" w14:textId="77777777" w:rsidTr="00FD0440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A1223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序號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6BB0E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期刊名稱</w:t>
            </w:r>
          </w:p>
          <w:p w14:paraId="1022E8F9" w14:textId="77777777" w:rsidR="00C11C2B" w:rsidRDefault="001C7AAE" w:rsidP="00FD0440">
            <w:pPr>
              <w:jc w:val="center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Journal 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0469D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被接受日期</w:t>
            </w:r>
          </w:p>
          <w:p w14:paraId="70B1CAAD" w14:textId="77777777" w:rsidR="00C11C2B" w:rsidRDefault="001C7AAE" w:rsidP="00FD0440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Date accepted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94049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論文名稱</w:t>
            </w:r>
          </w:p>
          <w:p w14:paraId="30E43106" w14:textId="77777777" w:rsidR="00C11C2B" w:rsidRDefault="001C7AAE" w:rsidP="00FD0440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Article title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97A70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共同著作人</w:t>
            </w:r>
          </w:p>
          <w:p w14:paraId="611AEA8F" w14:textId="77777777" w:rsidR="00C11C2B" w:rsidRDefault="001C7AAE" w:rsidP="00FD0440">
            <w:pPr>
              <w:jc w:val="center"/>
            </w:pPr>
            <w:r>
              <w:rPr>
                <w:rFonts w:ascii="Times New Roman" w:eastAsia="標楷體" w:hAnsi="Times New Roman"/>
                <w:spacing w:val="-12"/>
                <w:kern w:val="0"/>
                <w:sz w:val="20"/>
                <w:szCs w:val="20"/>
              </w:rPr>
              <w:t>Co-author(s)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561EA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備註</w:t>
            </w:r>
          </w:p>
          <w:p w14:paraId="43AA3269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收錄資料庫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Index database)</w:t>
            </w:r>
          </w:p>
        </w:tc>
      </w:tr>
      <w:tr w:rsidR="00C11C2B" w14:paraId="31ADA3AF" w14:textId="77777777" w:rsidTr="00FD0440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85DD6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4B793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384A1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3E2A3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A725C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229E2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</w:tr>
      <w:tr w:rsidR="00C11C2B" w14:paraId="7C400E9F" w14:textId="77777777" w:rsidTr="00FD0440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D4F95" w14:textId="77777777" w:rsidR="00C11C2B" w:rsidRDefault="001C7AAE" w:rsidP="00FD044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2ED42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4C6A2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4FD89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F2B97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809E2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</w:tr>
    </w:tbl>
    <w:p w14:paraId="407DDCC7" w14:textId="77777777" w:rsidR="00C11C2B" w:rsidRDefault="00C11C2B" w:rsidP="00434B79">
      <w:p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</w:p>
    <w:p w14:paraId="378B913D" w14:textId="77777777" w:rsidR="00C11C2B" w:rsidRDefault="001C7AAE" w:rsidP="00434B79">
      <w:pPr>
        <w:adjustRightInd w:val="0"/>
        <w:snapToGrid w:val="0"/>
      </w:pPr>
      <w:r>
        <w:rPr>
          <w:rFonts w:ascii="Times New Roman" w:eastAsia="標楷體" w:hAnsi="Times New Roman"/>
          <w:sz w:val="28"/>
          <w:szCs w:val="28"/>
        </w:rPr>
        <w:lastRenderedPageBreak/>
        <w:t>三、本年度具體研究績效或成果概述</w:t>
      </w:r>
      <w:r>
        <w:rPr>
          <w:rFonts w:ascii="Times New Roman" w:eastAsia="標楷體" w:hAnsi="Times New Roman"/>
          <w:color w:val="808080"/>
          <w:sz w:val="28"/>
          <w:szCs w:val="28"/>
        </w:rPr>
        <w:t>(</w:t>
      </w:r>
      <w:r>
        <w:rPr>
          <w:rFonts w:ascii="Times New Roman" w:eastAsia="標楷體" w:hAnsi="Times New Roman"/>
          <w:color w:val="808080"/>
          <w:sz w:val="28"/>
          <w:szCs w:val="28"/>
        </w:rPr>
        <w:t>如有量化成果請逐一敘明</w:t>
      </w:r>
      <w:r>
        <w:rPr>
          <w:rFonts w:ascii="Times New Roman" w:eastAsia="標楷體" w:hAnsi="Times New Roman"/>
          <w:color w:val="808080"/>
          <w:sz w:val="28"/>
          <w:szCs w:val="28"/>
        </w:rPr>
        <w:t>)</w:t>
      </w:r>
      <w:r>
        <w:t xml:space="preserve"> </w:t>
      </w:r>
    </w:p>
    <w:p w14:paraId="004FADED" w14:textId="77777777" w:rsidR="00C11C2B" w:rsidRDefault="001C7AAE" w:rsidP="00434B79">
      <w:pPr>
        <w:adjustRightInd w:val="0"/>
        <w:snapToGrid w:val="0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/>
          <w:color w:val="000000"/>
          <w:sz w:val="20"/>
          <w:szCs w:val="20"/>
        </w:rPr>
        <w:t xml:space="preserve">Yearly research performance or outcomes (Illustrate quantitative outcomes for each </w:t>
      </w:r>
      <w:r>
        <w:rPr>
          <w:rFonts w:ascii="Times New Roman" w:eastAsia="標楷體" w:hAnsi="Times New Roman"/>
          <w:color w:val="000000"/>
          <w:sz w:val="20"/>
          <w:szCs w:val="20"/>
        </w:rPr>
        <w:t>research item)</w:t>
      </w:r>
    </w:p>
    <w:tbl>
      <w:tblPr>
        <w:tblW w:w="104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6"/>
      </w:tblGrid>
      <w:tr w:rsidR="00C11C2B" w14:paraId="06F3D8E4" w14:textId="77777777" w:rsidTr="00AF593D">
        <w:tblPrEx>
          <w:tblCellMar>
            <w:top w:w="0" w:type="dxa"/>
            <w:bottom w:w="0" w:type="dxa"/>
          </w:tblCellMar>
        </w:tblPrEx>
        <w:trPr>
          <w:trHeight w:val="5871"/>
        </w:trPr>
        <w:tc>
          <w:tcPr>
            <w:tcW w:w="104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0BA2" w14:textId="77777777" w:rsidR="00C11C2B" w:rsidRDefault="001C7AAE">
            <w:pPr>
              <w:spacing w:line="360" w:lineRule="exact"/>
              <w:rPr>
                <w:rFonts w:ascii="Times New Roman" w:eastAsia="標楷體" w:hAnsi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szCs w:val="24"/>
              </w:rPr>
              <w:t>（請以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頁為原則，標楷體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號字，固定行高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18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點，如有其他補充資料，請以附件</w:t>
            </w:r>
            <w:proofErr w:type="gramStart"/>
            <w:r>
              <w:rPr>
                <w:rFonts w:ascii="Times New Roman" w:eastAsia="標楷體" w:hAnsi="Times New Roman"/>
                <w:color w:val="808080"/>
                <w:szCs w:val="24"/>
              </w:rPr>
              <w:t>併</w:t>
            </w:r>
            <w:proofErr w:type="gramEnd"/>
            <w:r>
              <w:rPr>
                <w:rFonts w:ascii="Times New Roman" w:eastAsia="標楷體" w:hAnsi="Times New Roman"/>
                <w:color w:val="808080"/>
                <w:szCs w:val="24"/>
              </w:rPr>
              <w:t>送）：</w:t>
            </w:r>
          </w:p>
          <w:p w14:paraId="475AF19C" w14:textId="77777777" w:rsidR="00C11C2B" w:rsidRDefault="00C11C2B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25C0C24" w14:textId="77777777" w:rsidR="00D939AB" w:rsidRDefault="00D939AB" w:rsidP="00D939AB">
      <w:p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</w:p>
    <w:p w14:paraId="53D4443F" w14:textId="5AF9F5EB" w:rsidR="00C11C2B" w:rsidRDefault="001C7AAE" w:rsidP="00D939AB">
      <w:pPr>
        <w:adjustRightInd w:val="0"/>
        <w:snapToGrid w:val="0"/>
      </w:pPr>
      <w:r>
        <w:rPr>
          <w:rFonts w:ascii="Times New Roman" w:eastAsia="標楷體" w:hAnsi="Times New Roman"/>
          <w:sz w:val="28"/>
          <w:szCs w:val="28"/>
        </w:rPr>
        <w:t>四、其他成果</w:t>
      </w:r>
      <w:r>
        <w:rPr>
          <w:rFonts w:ascii="Times New Roman" w:eastAsia="標楷體" w:hAnsi="Times New Roman"/>
          <w:color w:val="808080"/>
          <w:sz w:val="28"/>
          <w:szCs w:val="28"/>
        </w:rPr>
        <w:t>(</w:t>
      </w:r>
      <w:r>
        <w:rPr>
          <w:rFonts w:ascii="Times New Roman" w:eastAsia="標楷體" w:hAnsi="Times New Roman"/>
          <w:color w:val="808080"/>
          <w:sz w:val="28"/>
          <w:szCs w:val="28"/>
        </w:rPr>
        <w:t>如辦理學術活動、獲得獎項、重要國際合作、研究成果國際影響力及其他協助產業技術發展之具體效益事項等，請以文字敘述填列。</w:t>
      </w:r>
      <w:r>
        <w:rPr>
          <w:rFonts w:ascii="Times New Roman" w:eastAsia="標楷體" w:hAnsi="Times New Roman"/>
          <w:color w:val="808080"/>
          <w:sz w:val="28"/>
          <w:szCs w:val="28"/>
        </w:rPr>
        <w:t xml:space="preserve">) </w:t>
      </w:r>
    </w:p>
    <w:p w14:paraId="114AFF2E" w14:textId="77777777" w:rsidR="00C11C2B" w:rsidRDefault="001C7AAE" w:rsidP="00AF593D">
      <w:pPr>
        <w:adjustRightInd w:val="0"/>
        <w:snapToGrid w:val="0"/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/>
          <w:color w:val="000000"/>
          <w:sz w:val="20"/>
          <w:szCs w:val="20"/>
        </w:rPr>
        <w:t xml:space="preserve">Other relevant outcomes (Provide other academic activities involved or honors received over the past year. Reported items may </w:t>
      </w:r>
      <w:r>
        <w:rPr>
          <w:rFonts w:ascii="Times New Roman" w:eastAsia="標楷體" w:hAnsi="Times New Roman"/>
          <w:color w:val="000000"/>
          <w:sz w:val="20"/>
          <w:szCs w:val="20"/>
        </w:rPr>
        <w:t>include academic activities organized, academic awards received, important international collaboration engaged, research results that have international impact, techniques developed helping industrial development, and else.)</w:t>
      </w:r>
    </w:p>
    <w:tbl>
      <w:tblPr>
        <w:tblW w:w="104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6"/>
      </w:tblGrid>
      <w:tr w:rsidR="00C11C2B" w14:paraId="02BD6674" w14:textId="77777777" w:rsidTr="00D939AB">
        <w:tblPrEx>
          <w:tblCellMar>
            <w:top w:w="0" w:type="dxa"/>
            <w:bottom w:w="0" w:type="dxa"/>
          </w:tblCellMar>
        </w:tblPrEx>
        <w:trPr>
          <w:trHeight w:val="5954"/>
        </w:trPr>
        <w:tc>
          <w:tcPr>
            <w:tcW w:w="104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3678" w14:textId="77777777" w:rsidR="00C11C2B" w:rsidRDefault="001C7AAE">
            <w:pPr>
              <w:spacing w:line="360" w:lineRule="exact"/>
              <w:rPr>
                <w:rFonts w:ascii="Times New Roman" w:eastAsia="標楷體" w:hAnsi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szCs w:val="24"/>
              </w:rPr>
              <w:t>（請以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頁為原則，標楷體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號字，固定行高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18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點，如有其他補充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資料，請以附件</w:t>
            </w:r>
            <w:proofErr w:type="gramStart"/>
            <w:r>
              <w:rPr>
                <w:rFonts w:ascii="Times New Roman" w:eastAsia="標楷體" w:hAnsi="Times New Roman"/>
                <w:color w:val="808080"/>
                <w:szCs w:val="24"/>
              </w:rPr>
              <w:t>併</w:t>
            </w:r>
            <w:proofErr w:type="gramEnd"/>
            <w:r>
              <w:rPr>
                <w:rFonts w:ascii="Times New Roman" w:eastAsia="標楷體" w:hAnsi="Times New Roman"/>
                <w:color w:val="808080"/>
                <w:szCs w:val="24"/>
              </w:rPr>
              <w:t>送）：</w:t>
            </w:r>
          </w:p>
          <w:p w14:paraId="0C325A43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</w:tr>
    </w:tbl>
    <w:p w14:paraId="371026C4" w14:textId="77777777" w:rsidR="00C11C2B" w:rsidRDefault="001C7AAE">
      <w:r>
        <w:rPr>
          <w:rFonts w:ascii="Times New Roman" w:eastAsia="標楷體" w:hAnsi="Times New Roman"/>
          <w:sz w:val="28"/>
          <w:szCs w:val="28"/>
        </w:rPr>
        <w:lastRenderedPageBreak/>
        <w:t>五、附件清冊</w:t>
      </w:r>
      <w:r>
        <w:rPr>
          <w:rFonts w:ascii="Times New Roman" w:eastAsia="標楷體" w:hAnsi="Times New Roman"/>
          <w:sz w:val="20"/>
          <w:szCs w:val="20"/>
        </w:rPr>
        <w:t>Attachments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color w:val="808080"/>
          <w:sz w:val="22"/>
        </w:rPr>
        <w:t>（請自行</w:t>
      </w:r>
      <w:proofErr w:type="gramStart"/>
      <w:r>
        <w:rPr>
          <w:rFonts w:ascii="Times New Roman" w:eastAsia="標楷體" w:hAnsi="Times New Roman"/>
          <w:color w:val="808080"/>
          <w:sz w:val="22"/>
        </w:rPr>
        <w:t>繕</w:t>
      </w:r>
      <w:proofErr w:type="gramEnd"/>
      <w:r>
        <w:rPr>
          <w:rFonts w:ascii="Times New Roman" w:eastAsia="標楷體" w:hAnsi="Times New Roman"/>
          <w:color w:val="808080"/>
          <w:sz w:val="22"/>
        </w:rPr>
        <w:t>打）</w:t>
      </w:r>
    </w:p>
    <w:p w14:paraId="01ABF0A5" w14:textId="77777777" w:rsidR="00C11C2B" w:rsidRDefault="001C7AAE">
      <w:pPr>
        <w:spacing w:line="320" w:lineRule="exact"/>
      </w:pP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、附件一</w:t>
      </w:r>
      <w:r>
        <w:rPr>
          <w:rFonts w:ascii="Times New Roman" w:eastAsia="標楷體" w:hAnsi="Times New Roman"/>
          <w:sz w:val="20"/>
          <w:szCs w:val="20"/>
        </w:rPr>
        <w:t>Attachment 1</w:t>
      </w:r>
      <w:r>
        <w:rPr>
          <w:rFonts w:ascii="Times New Roman" w:eastAsia="標楷體" w:hAnsi="Times New Roman"/>
          <w:sz w:val="28"/>
          <w:szCs w:val="28"/>
        </w:rPr>
        <w:t>：</w:t>
      </w:r>
    </w:p>
    <w:p w14:paraId="3C3BA057" w14:textId="77777777" w:rsidR="00C11C2B" w:rsidRDefault="001C7AAE">
      <w:pPr>
        <w:spacing w:line="320" w:lineRule="exact"/>
      </w:pP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、附件二</w:t>
      </w:r>
      <w:r>
        <w:rPr>
          <w:rFonts w:ascii="Times New Roman" w:eastAsia="標楷體" w:hAnsi="Times New Roman"/>
          <w:sz w:val="20"/>
          <w:szCs w:val="20"/>
        </w:rPr>
        <w:t>Attachment 2</w:t>
      </w:r>
      <w:r>
        <w:rPr>
          <w:rFonts w:ascii="Times New Roman" w:eastAsia="標楷體" w:hAnsi="Times New Roman"/>
          <w:sz w:val="28"/>
          <w:szCs w:val="28"/>
        </w:rPr>
        <w:t>：</w:t>
      </w:r>
    </w:p>
    <w:p w14:paraId="5682FE80" w14:textId="77777777" w:rsidR="00C11C2B" w:rsidRDefault="001C7AAE">
      <w:pPr>
        <w:spacing w:line="320" w:lineRule="exact"/>
      </w:pP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、附件三</w:t>
      </w:r>
      <w:r>
        <w:rPr>
          <w:rFonts w:ascii="Times New Roman" w:eastAsia="標楷體" w:hAnsi="Times New Roman"/>
          <w:sz w:val="20"/>
          <w:szCs w:val="20"/>
        </w:rPr>
        <w:t>Attachment 3</w:t>
      </w:r>
      <w:r>
        <w:rPr>
          <w:rFonts w:ascii="Times New Roman" w:eastAsia="標楷體" w:hAnsi="Times New Roman"/>
          <w:sz w:val="28"/>
          <w:szCs w:val="28"/>
        </w:rPr>
        <w:t>：</w:t>
      </w:r>
    </w:p>
    <w:p w14:paraId="7A6A5D9F" w14:textId="37EE6980" w:rsidR="00C11C2B" w:rsidRDefault="00C11C2B">
      <w:pPr>
        <w:spacing w:line="320" w:lineRule="exact"/>
        <w:rPr>
          <w:rFonts w:ascii="Times New Roman" w:eastAsia="標楷體" w:hAnsi="Times New Roman"/>
          <w:sz w:val="28"/>
          <w:szCs w:val="28"/>
        </w:rPr>
      </w:pPr>
    </w:p>
    <w:p w14:paraId="50522C70" w14:textId="77777777" w:rsidR="00AF593D" w:rsidRDefault="00AF593D">
      <w:pPr>
        <w:spacing w:line="320" w:lineRule="exact"/>
        <w:rPr>
          <w:rFonts w:ascii="Times New Roman" w:eastAsia="標楷體" w:hAnsi="Times New Roman" w:hint="eastAsia"/>
          <w:sz w:val="28"/>
          <w:szCs w:val="28"/>
        </w:rPr>
      </w:pPr>
    </w:p>
    <w:tbl>
      <w:tblPr>
        <w:tblW w:w="10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1152"/>
        <w:gridCol w:w="1337"/>
        <w:gridCol w:w="2490"/>
        <w:gridCol w:w="2978"/>
      </w:tblGrid>
      <w:tr w:rsidR="00C11C2B" w14:paraId="0DFF6469" w14:textId="77777777" w:rsidTr="00AF593D">
        <w:tblPrEx>
          <w:tblCellMar>
            <w:top w:w="0" w:type="dxa"/>
            <w:bottom w:w="0" w:type="dxa"/>
          </w:tblCellMar>
        </w:tblPrEx>
        <w:trPr>
          <w:trHeight w:val="2216"/>
        </w:trPr>
        <w:tc>
          <w:tcPr>
            <w:tcW w:w="10446" w:type="dxa"/>
            <w:gridSpan w:val="5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647E" w14:textId="77777777" w:rsidR="00AF593D" w:rsidRDefault="001C7AAE" w:rsidP="00AF593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以上資訊皆屬實，若經查資料有偽造或</w:t>
            </w:r>
            <w:proofErr w:type="gramStart"/>
            <w:r>
              <w:rPr>
                <w:rFonts w:ascii="Times New Roman" w:eastAsia="標楷體" w:hAnsi="Times New Roman"/>
              </w:rPr>
              <w:t>不</w:t>
            </w:r>
            <w:proofErr w:type="gramEnd"/>
            <w:r>
              <w:rPr>
                <w:rFonts w:ascii="Times New Roman" w:eastAsia="標楷體" w:hAnsi="Times New Roman"/>
              </w:rPr>
              <w:t>實情事者，撤銷其獲獎資格，已領取之獎學金應予繳回，並依情節追究相關責任。</w:t>
            </w:r>
          </w:p>
          <w:p w14:paraId="5D9696E5" w14:textId="49EAF264" w:rsidR="00C11C2B" w:rsidRDefault="001C7AAE" w:rsidP="00AF593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I declare that all information provided herein is true. The is liable for. Upon confirmation of </w:t>
            </w:r>
            <w:r>
              <w:rPr>
                <w:rFonts w:ascii="Times New Roman" w:eastAsia="標楷體" w:hAnsi="Times New Roman"/>
              </w:rPr>
              <w:t xml:space="preserve">fabricating any untruth information, the recipient’s qualification of the reward will be revoked. All previously received scholarship must be returned, and the University will legally </w:t>
            </w:r>
            <w:proofErr w:type="gramStart"/>
            <w:r>
              <w:rPr>
                <w:rFonts w:ascii="Times New Roman" w:eastAsia="標楷體" w:hAnsi="Times New Roman"/>
              </w:rPr>
              <w:t>look into</w:t>
            </w:r>
            <w:proofErr w:type="gramEnd"/>
            <w:r>
              <w:rPr>
                <w:rFonts w:ascii="Times New Roman" w:eastAsia="標楷體" w:hAnsi="Times New Roman"/>
              </w:rPr>
              <w:t xml:space="preserve"> the relevant liability thereof.</w:t>
            </w:r>
            <w:r>
              <w:rPr>
                <w:rFonts w:ascii="Times New Roman" w:eastAsia="標楷體" w:hAnsi="Times New Roman"/>
              </w:rPr>
              <w:tab/>
              <w:t xml:space="preserve">  </w:t>
            </w:r>
          </w:p>
          <w:p w14:paraId="7527AC06" w14:textId="13E1B174" w:rsidR="00C11C2B" w:rsidRDefault="00C11C2B" w:rsidP="00AF593D">
            <w:pPr>
              <w:wordWrap w:val="0"/>
              <w:ind w:right="1680"/>
              <w:jc w:val="right"/>
              <w:rPr>
                <w:rFonts w:hint="eastAsia"/>
              </w:rPr>
            </w:pPr>
          </w:p>
        </w:tc>
      </w:tr>
      <w:tr w:rsidR="00AF593D" w14:paraId="720174CE" w14:textId="77777777" w:rsidTr="00AF593D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641" w:type="dxa"/>
            <w:gridSpan w:val="2"/>
            <w:tcBorders>
              <w:top w:val="single" w:sz="4" w:space="0" w:color="FFFFFF" w:themeColor="background1"/>
              <w:left w:val="double" w:sz="12" w:space="0" w:color="000000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BB6D" w14:textId="50ED5E46" w:rsidR="00AF593D" w:rsidRPr="00AF593D" w:rsidRDefault="00AF593D" w:rsidP="00AF593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25E614" w14:textId="77777777" w:rsidR="00AF593D" w:rsidRPr="00AF593D" w:rsidRDefault="00AF593D" w:rsidP="00AF593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受獎人簽名</w:t>
            </w:r>
          </w:p>
          <w:p w14:paraId="310733C7" w14:textId="77777777" w:rsidR="00AF593D" w:rsidRDefault="00AF593D" w:rsidP="00AF593D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Signature of the Recipient</w:t>
            </w:r>
          </w:p>
          <w:p w14:paraId="1C64DD0C" w14:textId="5CAB41C6" w:rsidR="00EB7E1A" w:rsidRPr="00AF593D" w:rsidRDefault="00EB7E1A" w:rsidP="00AF593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9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double" w:sz="12" w:space="0" w:color="000000"/>
            </w:tcBorders>
            <w:shd w:val="clear" w:color="auto" w:fill="auto"/>
          </w:tcPr>
          <w:p w14:paraId="424FF5DD" w14:textId="77777777" w:rsidR="00AF593D" w:rsidRPr="00AF593D" w:rsidRDefault="00AF593D" w:rsidP="00AF593D">
            <w:pPr>
              <w:ind w:leftChars="170" w:left="4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日期</w:t>
            </w:r>
          </w:p>
          <w:p w14:paraId="00D477B8" w14:textId="1097EDD0" w:rsidR="00AF593D" w:rsidRPr="00AF593D" w:rsidRDefault="00AF593D" w:rsidP="00AF593D">
            <w:pPr>
              <w:ind w:leftChars="170" w:left="4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Date</w:t>
            </w:r>
          </w:p>
        </w:tc>
      </w:tr>
      <w:tr w:rsidR="00C11C2B" w14:paraId="70A7EA71" w14:textId="77777777" w:rsidTr="00EB7E1A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48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B7EF" w14:textId="77777777" w:rsidR="00C11C2B" w:rsidRDefault="001C7AAE" w:rsidP="00AF593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指導教授</w:t>
            </w:r>
          </w:p>
          <w:p w14:paraId="518C109C" w14:textId="77777777" w:rsidR="00C11C2B" w:rsidRDefault="001C7AAE" w:rsidP="00AF59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Advisor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00C6" w14:textId="77777777" w:rsidR="00C11C2B" w:rsidRDefault="001C7AAE" w:rsidP="00AF593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系所主任</w:t>
            </w:r>
          </w:p>
          <w:p w14:paraId="35386613" w14:textId="77777777" w:rsidR="00C11C2B" w:rsidRDefault="001C7AAE" w:rsidP="00AF59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Department Chair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BEF1" w14:textId="77777777" w:rsidR="00C11C2B" w:rsidRDefault="001C7AAE" w:rsidP="00AF593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學院院長</w:t>
            </w:r>
          </w:p>
          <w:p w14:paraId="4A9A0DCC" w14:textId="77777777" w:rsidR="00C11C2B" w:rsidRDefault="001C7AAE" w:rsidP="00AF59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Dean of College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1A2A" w14:textId="77777777" w:rsidR="00AF593D" w:rsidRDefault="001C7AAE" w:rsidP="00EB7E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是否推薦續領</w:t>
            </w:r>
          </w:p>
          <w:p w14:paraId="13103AAE" w14:textId="6D882804" w:rsidR="00C11C2B" w:rsidRDefault="001C7AAE" w:rsidP="00EB7E1A">
            <w:pPr>
              <w:jc w:val="center"/>
            </w:pPr>
            <w:r>
              <w:rPr>
                <w:rFonts w:ascii="Times New Roman" w:eastAsia="標楷體" w:hAnsi="Times New Roman"/>
              </w:rPr>
              <w:t>下一年度之獎學金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Recommendation on receiving scholarship for next year?</w:t>
            </w:r>
          </w:p>
        </w:tc>
      </w:tr>
      <w:tr w:rsidR="00C11C2B" w14:paraId="5BD93D9C" w14:textId="77777777" w:rsidTr="00EB7E1A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248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EAF5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A739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170B" w14:textId="77777777" w:rsidR="00C11C2B" w:rsidRDefault="00C11C2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B29A" w14:textId="501C88B6" w:rsidR="00C11C2B" w:rsidRDefault="001C7AAE" w:rsidP="00AF593D">
            <w:pPr>
              <w:ind w:leftChars="200" w:left="4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推薦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Pass</w:t>
            </w:r>
          </w:p>
          <w:p w14:paraId="5BBF7ADC" w14:textId="77777777" w:rsidR="00C11C2B" w:rsidRDefault="001C7AAE" w:rsidP="00AF593D">
            <w:pPr>
              <w:ind w:leftChars="200" w:left="4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不推薦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Fail</w:t>
            </w:r>
          </w:p>
        </w:tc>
      </w:tr>
    </w:tbl>
    <w:p w14:paraId="381D74E5" w14:textId="77777777" w:rsidR="00C11C2B" w:rsidRDefault="001C7AAE">
      <w:pPr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註</w:t>
      </w:r>
      <w:proofErr w:type="gramEnd"/>
      <w:r>
        <w:rPr>
          <w:rFonts w:ascii="Times New Roman" w:eastAsia="標楷體" w:hAnsi="Times New Roman"/>
        </w:rPr>
        <w:t>：</w:t>
      </w:r>
    </w:p>
    <w:p w14:paraId="5D1A4C42" w14:textId="77777777" w:rsidR="00C11C2B" w:rsidRDefault="001C7AAE" w:rsidP="00AF593D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本校＜辦理國科會博士生研究獎學金實施要點＞第二點係指博士生錄取當年度，若辦理休學、保留入學資格者，或已支領同屬政府部門獎學金性質經費之情形。</w:t>
      </w:r>
    </w:p>
    <w:p w14:paraId="54EC5C5D" w14:textId="77777777" w:rsidR="00C11C2B" w:rsidRDefault="001C7AAE" w:rsidP="00AF593D">
      <w:pPr>
        <w:jc w:val="both"/>
      </w:pP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本表完成填寫後，請</w:t>
      </w:r>
      <w:proofErr w:type="gramStart"/>
      <w:r>
        <w:rPr>
          <w:rFonts w:ascii="Times New Roman" w:eastAsia="標楷體" w:hAnsi="Times New Roman"/>
        </w:rPr>
        <w:t>併</w:t>
      </w:r>
      <w:proofErr w:type="gramEnd"/>
      <w:r>
        <w:rPr>
          <w:rFonts w:ascii="Times New Roman" w:eastAsia="標楷體" w:hAnsi="Times New Roman"/>
        </w:rPr>
        <w:t>同相關佐證資料，陳請主管簽核後，經院級會議決議提送至研究發展處彙整，再提請本校「優秀博士生獎勵金評選委員會」審議。</w:t>
      </w:r>
    </w:p>
    <w:sectPr w:rsidR="00C11C2B" w:rsidSect="00752FC9">
      <w:footerReference w:type="default" r:id="rId6"/>
      <w:pgSz w:w="11906" w:h="16838"/>
      <w:pgMar w:top="1276" w:right="720" w:bottom="1077" w:left="720" w:header="851" w:footer="567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7A50" w14:textId="77777777" w:rsidR="00000000" w:rsidRDefault="001C7AAE">
      <w:r>
        <w:separator/>
      </w:r>
    </w:p>
  </w:endnote>
  <w:endnote w:type="continuationSeparator" w:id="0">
    <w:p w14:paraId="1AA001F0" w14:textId="77777777" w:rsidR="00000000" w:rsidRDefault="001C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6FE3" w14:textId="77777777" w:rsidR="003C7979" w:rsidRDefault="001C7AAE">
    <w:pPr>
      <w:pStyle w:val="ac"/>
      <w:jc w:val="center"/>
    </w:pPr>
    <w:r>
      <w:rPr>
        <w:rFonts w:ascii="新細明體" w:hAnsi="新細明體"/>
        <w:sz w:val="16"/>
        <w:szCs w:val="16"/>
      </w:rPr>
      <w:t>第</w:t>
    </w:r>
    <w:r>
      <w:rPr>
        <w:rFonts w:ascii="新細明體" w:hAnsi="新細明體"/>
        <w:sz w:val="16"/>
        <w:szCs w:val="16"/>
        <w:lang w:val="zh-TW"/>
      </w:rPr>
      <w:t xml:space="preserve"> </w:t>
    </w:r>
    <w:r>
      <w:rPr>
        <w:rFonts w:ascii="新細明體" w:hAnsi="新細明體"/>
        <w:bCs/>
        <w:sz w:val="16"/>
        <w:szCs w:val="16"/>
      </w:rPr>
      <w:fldChar w:fldCharType="begin"/>
    </w:r>
    <w:r>
      <w:rPr>
        <w:rFonts w:ascii="新細明體" w:hAnsi="新細明體"/>
        <w:bCs/>
        <w:sz w:val="16"/>
        <w:szCs w:val="16"/>
      </w:rPr>
      <w:instrText xml:space="preserve"> PAGE </w:instrText>
    </w:r>
    <w:r>
      <w:rPr>
        <w:rFonts w:ascii="新細明體" w:hAnsi="新細明體"/>
        <w:bCs/>
        <w:sz w:val="16"/>
        <w:szCs w:val="16"/>
      </w:rPr>
      <w:fldChar w:fldCharType="separate"/>
    </w:r>
    <w:r>
      <w:rPr>
        <w:rFonts w:ascii="新細明體" w:hAnsi="新細明體"/>
        <w:bCs/>
        <w:sz w:val="16"/>
        <w:szCs w:val="16"/>
      </w:rPr>
      <w:t>3</w:t>
    </w:r>
    <w:r>
      <w:rPr>
        <w:rFonts w:ascii="新細明體" w:hAnsi="新細明體"/>
        <w:bCs/>
        <w:sz w:val="16"/>
        <w:szCs w:val="16"/>
      </w:rPr>
      <w:fldChar w:fldCharType="end"/>
    </w:r>
    <w:r>
      <w:rPr>
        <w:rFonts w:ascii="新細明體" w:hAnsi="新細明體"/>
        <w:sz w:val="16"/>
        <w:szCs w:val="16"/>
        <w:lang w:val="zh-TW"/>
      </w:rPr>
      <w:t xml:space="preserve"> </w:t>
    </w:r>
    <w:r>
      <w:rPr>
        <w:rFonts w:ascii="新細明體" w:hAnsi="新細明體"/>
        <w:sz w:val="16"/>
        <w:szCs w:val="16"/>
        <w:lang w:val="zh-TW"/>
      </w:rPr>
      <w:t>頁，共</w:t>
    </w:r>
    <w:r>
      <w:rPr>
        <w:rFonts w:ascii="新細明體" w:hAnsi="新細明體"/>
        <w:sz w:val="16"/>
        <w:szCs w:val="16"/>
        <w:lang w:val="zh-TW"/>
      </w:rPr>
      <w:t xml:space="preserve"> </w:t>
    </w:r>
    <w:r>
      <w:rPr>
        <w:rFonts w:ascii="新細明體" w:hAnsi="新細明體"/>
        <w:bCs/>
        <w:sz w:val="16"/>
        <w:szCs w:val="16"/>
      </w:rPr>
      <w:fldChar w:fldCharType="begin"/>
    </w:r>
    <w:r>
      <w:rPr>
        <w:rFonts w:ascii="新細明體" w:hAnsi="新細明體"/>
        <w:bCs/>
        <w:sz w:val="16"/>
        <w:szCs w:val="16"/>
      </w:rPr>
      <w:instrText xml:space="preserve"> NUMPAGES </w:instrText>
    </w:r>
    <w:r>
      <w:rPr>
        <w:rFonts w:ascii="新細明體" w:hAnsi="新細明體"/>
        <w:bCs/>
        <w:sz w:val="16"/>
        <w:szCs w:val="16"/>
      </w:rPr>
      <w:fldChar w:fldCharType="separate"/>
    </w:r>
    <w:r>
      <w:rPr>
        <w:rFonts w:ascii="新細明體" w:hAnsi="新細明體"/>
        <w:bCs/>
        <w:sz w:val="16"/>
        <w:szCs w:val="16"/>
      </w:rPr>
      <w:t>3</w:t>
    </w:r>
    <w:r>
      <w:rPr>
        <w:rFonts w:ascii="新細明體" w:hAnsi="新細明體"/>
        <w:bCs/>
        <w:sz w:val="16"/>
        <w:szCs w:val="16"/>
      </w:rPr>
      <w:fldChar w:fldCharType="end"/>
    </w:r>
    <w:r>
      <w:rPr>
        <w:rFonts w:ascii="新細明體" w:hAnsi="新細明體"/>
        <w:bCs/>
        <w:sz w:val="16"/>
        <w:szCs w:val="16"/>
      </w:rPr>
      <w:t>頁</w:t>
    </w:r>
  </w:p>
  <w:p w14:paraId="7ABF56C4" w14:textId="77777777" w:rsidR="003C7979" w:rsidRDefault="001C7A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3434" w14:textId="77777777" w:rsidR="00000000" w:rsidRDefault="001C7AAE">
      <w:r>
        <w:rPr>
          <w:color w:val="000000"/>
        </w:rPr>
        <w:separator/>
      </w:r>
    </w:p>
  </w:footnote>
  <w:footnote w:type="continuationSeparator" w:id="0">
    <w:p w14:paraId="685BEB93" w14:textId="77777777" w:rsidR="00000000" w:rsidRDefault="001C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33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1C2B"/>
    <w:rsid w:val="001C7AAE"/>
    <w:rsid w:val="00366153"/>
    <w:rsid w:val="00434B79"/>
    <w:rsid w:val="00752FC9"/>
    <w:rsid w:val="008D2A4B"/>
    <w:rsid w:val="009A25E9"/>
    <w:rsid w:val="00AF593D"/>
    <w:rsid w:val="00B20816"/>
    <w:rsid w:val="00C11C2B"/>
    <w:rsid w:val="00D939AB"/>
    <w:rsid w:val="00E52D53"/>
    <w:rsid w:val="00EB7E1A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94FF8"/>
  <w15:docId w15:val="{1FCCE9FE-5BE2-406A-AB48-9B9B7CEA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Note Heading"/>
    <w:basedOn w:val="a"/>
    <w:next w:val="a"/>
    <w:pPr>
      <w:jc w:val="center"/>
    </w:pPr>
    <w:rPr>
      <w:rFonts w:ascii="標楷體" w:eastAsia="標楷體" w:hAnsi="標楷體"/>
      <w:szCs w:val="24"/>
    </w:rPr>
  </w:style>
  <w:style w:type="character" w:customStyle="1" w:styleId="a5">
    <w:name w:val="註釋標題 字元"/>
    <w:basedOn w:val="a0"/>
    <w:rPr>
      <w:rFonts w:ascii="標楷體" w:eastAsia="標楷體" w:hAnsi="標楷體"/>
      <w:szCs w:val="24"/>
    </w:rPr>
  </w:style>
  <w:style w:type="paragraph" w:styleId="a6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7">
    <w:name w:val="結語 字元"/>
    <w:basedOn w:val="a0"/>
    <w:rPr>
      <w:rFonts w:ascii="標楷體" w:eastAsia="標楷體" w:hAnsi="標楷體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2387</Characters>
  <Application>Microsoft Office Word</Application>
  <DocSecurity>0</DocSecurity>
  <Lines>19</Lines>
  <Paragraphs>5</Paragraphs>
  <ScaleCrop>false</ScaleCrop>
  <Company>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潘婉琦</dc:creator>
  <dc:description/>
  <cp:lastModifiedBy>林穎偵</cp:lastModifiedBy>
  <cp:revision>2</cp:revision>
  <cp:lastPrinted>2020-06-18T06:10:00Z</cp:lastPrinted>
  <dcterms:created xsi:type="dcterms:W3CDTF">2025-06-26T02:37:00Z</dcterms:created>
  <dcterms:modified xsi:type="dcterms:W3CDTF">2025-06-26T02:37:00Z</dcterms:modified>
</cp:coreProperties>
</file>